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FB209" w14:textId="77777777" w:rsidR="00EE6CB8" w:rsidRDefault="00EE6CB8" w:rsidP="0016320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B7D91AB" wp14:editId="3B4A0C10">
            <wp:simplePos x="0" y="0"/>
            <wp:positionH relativeFrom="page">
              <wp:posOffset>5220970</wp:posOffset>
            </wp:positionH>
            <wp:positionV relativeFrom="paragraph">
              <wp:posOffset>-652653</wp:posOffset>
            </wp:positionV>
            <wp:extent cx="1947600" cy="1933200"/>
            <wp:effectExtent l="0" t="0" r="0" b="0"/>
            <wp:wrapNone/>
            <wp:docPr id="1584433270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00" cy="19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22BD8B78" wp14:editId="5C9C4346">
            <wp:simplePos x="0" y="0"/>
            <wp:positionH relativeFrom="margin">
              <wp:align>left</wp:align>
            </wp:positionH>
            <wp:positionV relativeFrom="page">
              <wp:posOffset>538119</wp:posOffset>
            </wp:positionV>
            <wp:extent cx="4495165" cy="1000680"/>
            <wp:effectExtent l="0" t="0" r="0" b="0"/>
            <wp:wrapNone/>
            <wp:docPr id="93705939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6"/>
                    <a:stretch/>
                  </pic:blipFill>
                  <pic:spPr bwMode="auto">
                    <a:xfrm>
                      <a:off x="0" y="0"/>
                      <a:ext cx="4495165" cy="10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DEC9F" w14:textId="77777777" w:rsidR="00163201" w:rsidRDefault="00163201" w:rsidP="00163201">
      <w:pPr>
        <w:rPr>
          <w:noProof/>
        </w:rPr>
      </w:pPr>
    </w:p>
    <w:p w14:paraId="733B5238" w14:textId="77777777" w:rsidR="004A6D4B" w:rsidRPr="004A6D4B" w:rsidRDefault="004A6D4B" w:rsidP="00163201">
      <w:pPr>
        <w:pStyle w:val="WW-Text1"/>
        <w:rPr>
          <w:rFonts w:ascii="Verdana" w:hAnsi="Verdana"/>
          <w:b/>
          <w:bCs/>
          <w:sz w:val="20"/>
          <w:szCs w:val="20"/>
          <w14:shadow w14:blurRad="0" w14:dist="0" w14:dir="0" w14:sx="0" w14:sy="0" w14:kx="0" w14:ky="0" w14:algn="none">
            <w14:srgbClr w14:val="000000"/>
          </w14:shadow>
        </w:rPr>
      </w:pPr>
      <w:r w:rsidRPr="004A6D4B">
        <w:rPr>
          <w:rFonts w:ascii="Verdana" w:hAnsi="Verdana"/>
          <w:sz w:val="20"/>
          <w:szCs w:val="20"/>
          <w14:shadow w14:blurRad="0" w14:dist="0" w14:dir="0" w14:sx="0" w14:sy="0" w14:kx="0" w14:ky="0" w14:algn="none">
            <w14:srgbClr w14:val="000000"/>
          </w14:shadow>
        </w:rPr>
        <w:t>Studierendenschaft</w:t>
      </w:r>
      <w:r w:rsidRPr="004A6D4B">
        <w:rPr>
          <w:rFonts w:ascii="Verdana" w:hAnsi="Verdana"/>
          <w:b/>
          <w:bCs/>
          <w:sz w:val="20"/>
          <w:szCs w:val="20"/>
          <w14:shadow w14:blurRad="0" w14:dist="0" w14:dir="0" w14:sx="0" w14:sy="0" w14:kx="0" w14:ky="0" w14:algn="none">
            <w14:srgbClr w14:val="000000"/>
          </w14:shadow>
        </w:rPr>
        <w:br/>
        <w:t>Studentischer Wahlvorstand</w:t>
      </w:r>
    </w:p>
    <w:p w14:paraId="45CE32F8" w14:textId="77777777" w:rsidR="004A6D4B" w:rsidRPr="00A150BF" w:rsidRDefault="004A6D4B" w:rsidP="00163201">
      <w:pPr>
        <w:pStyle w:val="WW-Text1"/>
        <w:rPr>
          <w:rFonts w:ascii="Verdana" w:hAnsi="Verdana"/>
          <w:sz w:val="8"/>
          <w:szCs w:val="8"/>
          <w14:shadow w14:blurRad="0" w14:dist="0" w14:dir="0" w14:sx="0" w14:sy="0" w14:kx="0" w14:ky="0" w14:algn="none">
            <w14:srgbClr w14:val="000000"/>
          </w14:shadow>
        </w:rPr>
      </w:pPr>
    </w:p>
    <w:p w14:paraId="12861B0E" w14:textId="77777777" w:rsidR="004A6D4B" w:rsidRDefault="004A6D4B" w:rsidP="00163201">
      <w:pPr>
        <w:pStyle w:val="WW-Text1"/>
        <w:rPr>
          <w:rFonts w:ascii="Verdana" w:hAnsi="Verdana"/>
          <w:sz w:val="20"/>
          <w:szCs w:val="20"/>
          <w14:shadow w14:blurRad="0" w14:dist="0" w14:dir="0" w14:sx="0" w14:sy="0" w14:kx="0" w14:ky="0" w14:algn="none">
            <w14:srgbClr w14:val="000000"/>
          </w14:shadow>
        </w:rPr>
      </w:pPr>
    </w:p>
    <w:p w14:paraId="3DC89C16" w14:textId="29FDDFDC" w:rsidR="004A6D4B" w:rsidRPr="004852C9" w:rsidRDefault="00A150BF" w:rsidP="00A150BF">
      <w:pPr>
        <w:tabs>
          <w:tab w:val="clear" w:pos="6521"/>
        </w:tabs>
        <w:suppressAutoHyphens w:val="0"/>
        <w:autoSpaceDN/>
        <w:textAlignment w:val="auto"/>
        <w:rPr>
          <w:rFonts w:eastAsia="Verdana" w:cs="Times New Roman"/>
          <w:bCs/>
          <w:kern w:val="0"/>
          <w:sz w:val="32"/>
          <w:szCs w:val="32"/>
          <w:lang w:bidi="ar-SA"/>
        </w:rPr>
      </w:pPr>
      <w:r w:rsidRPr="00A150BF">
        <w:rPr>
          <w:rFonts w:eastAsia="Verdana" w:cs="Times New Roman"/>
          <w:b/>
          <w:bCs/>
          <w:kern w:val="0"/>
          <w:sz w:val="32"/>
          <w:szCs w:val="32"/>
          <w:lang w:bidi="ar-SA"/>
        </w:rPr>
        <w:t>Zustimmungsklärung</w:t>
      </w:r>
    </w:p>
    <w:p w14:paraId="5418D414" w14:textId="5EAFC659" w:rsidR="004A6D4B" w:rsidRPr="004A6D4B" w:rsidRDefault="00A150BF" w:rsidP="00A150BF">
      <w:pPr>
        <w:tabs>
          <w:tab w:val="clear" w:pos="6521"/>
        </w:tabs>
        <w:suppressAutoHyphens w:val="0"/>
        <w:autoSpaceDN/>
        <w:textAlignment w:val="auto"/>
        <w:rPr>
          <w:rFonts w:eastAsia="Verdana" w:cs="Times New Roman"/>
          <w:bCs/>
          <w:kern w:val="0"/>
          <w:lang w:bidi="ar-SA"/>
        </w:rPr>
      </w:pPr>
      <w:r>
        <w:rPr>
          <w:rFonts w:eastAsia="Verdana" w:cs="Times New Roman"/>
          <w:bCs/>
          <w:kern w:val="0"/>
          <w:sz w:val="24"/>
          <w:szCs w:val="24"/>
          <w:lang w:bidi="ar-SA"/>
        </w:rPr>
        <w:t xml:space="preserve">der Bewerber*innen für die </w:t>
      </w:r>
      <w:r w:rsidR="004A6D4B" w:rsidRPr="004A6D4B">
        <w:rPr>
          <w:rFonts w:eastAsia="Verdana" w:cs="Times New Roman"/>
          <w:bCs/>
          <w:kern w:val="0"/>
          <w:sz w:val="24"/>
          <w:szCs w:val="24"/>
          <w:lang w:bidi="ar-SA"/>
        </w:rPr>
        <w:t>Wahl zum 3</w:t>
      </w:r>
      <w:r w:rsidR="009C467C">
        <w:rPr>
          <w:rFonts w:eastAsia="Verdana" w:cs="Times New Roman"/>
          <w:bCs/>
          <w:kern w:val="0"/>
          <w:sz w:val="24"/>
          <w:szCs w:val="24"/>
          <w:lang w:bidi="ar-SA"/>
        </w:rPr>
        <w:t>3</w:t>
      </w:r>
      <w:r w:rsidR="004A6D4B" w:rsidRPr="004A6D4B">
        <w:rPr>
          <w:rFonts w:eastAsia="Verdana" w:cs="Times New Roman"/>
          <w:bCs/>
          <w:kern w:val="0"/>
          <w:sz w:val="24"/>
          <w:szCs w:val="24"/>
          <w:lang w:bidi="ar-SA"/>
        </w:rPr>
        <w:t>. Studierendenparlament</w:t>
      </w:r>
      <w:r w:rsidR="00040C64">
        <w:rPr>
          <w:rFonts w:eastAsia="Verdana" w:cs="Times New Roman"/>
          <w:bCs/>
          <w:kern w:val="0"/>
          <w:sz w:val="24"/>
          <w:szCs w:val="24"/>
          <w:lang w:bidi="ar-SA"/>
        </w:rPr>
        <w:t xml:space="preserve"> </w:t>
      </w:r>
      <w:r w:rsidR="00040C64">
        <w:rPr>
          <w:rFonts w:eastAsia="Verdana" w:cs="Times New Roman"/>
          <w:bCs/>
          <w:kern w:val="0"/>
          <w:sz w:val="24"/>
          <w:szCs w:val="24"/>
          <w:lang w:bidi="ar-SA"/>
        </w:rPr>
        <w:br/>
      </w:r>
      <w:r w:rsidR="004A6D4B" w:rsidRPr="004A6D4B">
        <w:rPr>
          <w:rFonts w:eastAsia="Verdana" w:cs="Times New Roman"/>
          <w:bCs/>
          <w:kern w:val="0"/>
          <w:sz w:val="24"/>
          <w:szCs w:val="24"/>
          <w:lang w:bidi="ar-SA"/>
        </w:rPr>
        <w:t>am</w:t>
      </w:r>
      <w:r w:rsidR="009C467C">
        <w:rPr>
          <w:rFonts w:eastAsia="Verdana" w:cs="Times New Roman"/>
          <w:bCs/>
          <w:kern w:val="0"/>
          <w:sz w:val="24"/>
          <w:szCs w:val="24"/>
          <w:lang w:bidi="ar-SA"/>
        </w:rPr>
        <w:t xml:space="preserve"> 03</w:t>
      </w:r>
      <w:r w:rsidR="004A6D4B" w:rsidRPr="004A6D4B">
        <w:rPr>
          <w:rFonts w:eastAsia="Verdana" w:cs="Times New Roman"/>
          <w:bCs/>
          <w:kern w:val="0"/>
          <w:sz w:val="24"/>
          <w:szCs w:val="24"/>
          <w:lang w:bidi="ar-SA"/>
        </w:rPr>
        <w:t>. Ju</w:t>
      </w:r>
      <w:r w:rsidR="009C467C">
        <w:rPr>
          <w:rFonts w:eastAsia="Verdana" w:cs="Times New Roman"/>
          <w:bCs/>
          <w:kern w:val="0"/>
          <w:sz w:val="24"/>
          <w:szCs w:val="24"/>
          <w:lang w:bidi="ar-SA"/>
        </w:rPr>
        <w:t>l</w:t>
      </w:r>
      <w:r w:rsidR="004A6D4B" w:rsidRPr="004A6D4B">
        <w:rPr>
          <w:rFonts w:eastAsia="Verdana" w:cs="Times New Roman"/>
          <w:bCs/>
          <w:kern w:val="0"/>
          <w:sz w:val="24"/>
          <w:szCs w:val="24"/>
          <w:lang w:bidi="ar-SA"/>
        </w:rPr>
        <w:t>i 202</w:t>
      </w:r>
      <w:r w:rsidR="009C467C">
        <w:rPr>
          <w:rFonts w:eastAsia="Verdana" w:cs="Times New Roman"/>
          <w:bCs/>
          <w:kern w:val="0"/>
          <w:sz w:val="24"/>
          <w:szCs w:val="24"/>
          <w:lang w:bidi="ar-SA"/>
        </w:rPr>
        <w:t>5</w:t>
      </w:r>
    </w:p>
    <w:p w14:paraId="115584ED" w14:textId="77777777" w:rsidR="00A150BF" w:rsidRPr="00C40AB2" w:rsidRDefault="00A150BF" w:rsidP="00A150BF"/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A150BF" w:rsidRPr="002B5305" w14:paraId="4A8E2D3D" w14:textId="77777777" w:rsidTr="00147AB9">
        <w:trPr>
          <w:trHeight w:val="51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8D91FF6" w14:textId="77777777" w:rsidR="00A150BF" w:rsidRPr="00C71D0E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Wahlvorschlag (Liste)</w:t>
            </w:r>
          </w:p>
        </w:tc>
        <w:tc>
          <w:tcPr>
            <w:tcW w:w="6662" w:type="dxa"/>
            <w:vAlign w:val="center"/>
          </w:tcPr>
          <w:p w14:paraId="5CABEC1E" w14:textId="77777777" w:rsidR="00A150BF" w:rsidRPr="008F564B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</w:pPr>
          </w:p>
        </w:tc>
      </w:tr>
    </w:tbl>
    <w:p w14:paraId="4B6A5E0B" w14:textId="77777777" w:rsidR="00A150BF" w:rsidRDefault="00A150BF" w:rsidP="00A150BF"/>
    <w:p w14:paraId="0553DC9D" w14:textId="5938757A" w:rsidR="00A150BF" w:rsidRPr="00A150BF" w:rsidRDefault="00A150BF" w:rsidP="00A150BF">
      <w:pPr>
        <w:rPr>
          <w:bCs/>
        </w:rPr>
      </w:pPr>
      <w:r>
        <w:rPr>
          <w:bCs/>
        </w:rPr>
        <w:t xml:space="preserve">Mit der Unterschrift wird der Benennung als Bewerber*in für die oben bezeichnete Liste </w:t>
      </w:r>
      <w:r w:rsidRPr="00512A4B">
        <w:rPr>
          <w:bCs/>
        </w:rPr>
        <w:t>für die Wahl des Studierendenparlaments zu</w:t>
      </w:r>
      <w:r>
        <w:rPr>
          <w:bCs/>
        </w:rPr>
        <w:t>gestimmt</w:t>
      </w:r>
      <w:r w:rsidRPr="00512A4B">
        <w:rPr>
          <w:bCs/>
        </w:rPr>
        <w:t>.</w:t>
      </w:r>
      <w:r w:rsidRPr="00A150BF">
        <w:t xml:space="preserve"> </w:t>
      </w:r>
      <w:r>
        <w:t xml:space="preserve">Die Bewerber*innen müssen nicht in der Reihenfolge der Listenplätze aufgeführt werden. 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1450"/>
        <w:gridCol w:w="4870"/>
        <w:gridCol w:w="3319"/>
      </w:tblGrid>
      <w:tr w:rsidR="00A150BF" w:rsidRPr="002B5305" w14:paraId="3110E98C" w14:textId="77777777" w:rsidTr="00147AB9">
        <w:trPr>
          <w:trHeight w:val="510"/>
        </w:trPr>
        <w:tc>
          <w:tcPr>
            <w:tcW w:w="1450" w:type="dxa"/>
            <w:shd w:val="clear" w:color="auto" w:fill="D9D9D9" w:themeFill="background1" w:themeFillShade="D9"/>
            <w:vAlign w:val="center"/>
          </w:tcPr>
          <w:p w14:paraId="4E3E61A9" w14:textId="77777777" w:rsidR="00A150BF" w:rsidRPr="00A1076B" w:rsidRDefault="00A150BF" w:rsidP="00147AB9">
            <w:pPr>
              <w:pStyle w:val="KeinLeerraum"/>
              <w:rPr>
                <w:b/>
                <w:bCs/>
              </w:rPr>
            </w:pPr>
            <w:r w:rsidRPr="00A1076B">
              <w:rPr>
                <w:b/>
                <w:bCs/>
              </w:rPr>
              <w:t>Listenplatz</w:t>
            </w:r>
          </w:p>
        </w:tc>
        <w:tc>
          <w:tcPr>
            <w:tcW w:w="4870" w:type="dxa"/>
            <w:shd w:val="clear" w:color="auto" w:fill="D9D9D9" w:themeFill="background1" w:themeFillShade="D9"/>
            <w:vAlign w:val="center"/>
          </w:tcPr>
          <w:p w14:paraId="4A356A88" w14:textId="77777777" w:rsidR="00A150BF" w:rsidRPr="00A1076B" w:rsidRDefault="00A150BF" w:rsidP="00147AB9">
            <w:pPr>
              <w:pStyle w:val="KeinLeerraum"/>
              <w:rPr>
                <w:b/>
                <w:bCs/>
              </w:rPr>
            </w:pPr>
            <w:r w:rsidRPr="00A1076B">
              <w:rPr>
                <w:b/>
                <w:bCs/>
              </w:rPr>
              <w:t>Vor- und Familienname</w:t>
            </w:r>
          </w:p>
        </w:tc>
        <w:tc>
          <w:tcPr>
            <w:tcW w:w="3319" w:type="dxa"/>
            <w:shd w:val="clear" w:color="auto" w:fill="D9D9D9" w:themeFill="background1" w:themeFillShade="D9"/>
            <w:vAlign w:val="center"/>
          </w:tcPr>
          <w:p w14:paraId="7E44D0F3" w14:textId="77777777" w:rsidR="00A150BF" w:rsidRPr="00A1076B" w:rsidRDefault="00A150BF" w:rsidP="00147AB9">
            <w:pPr>
              <w:pStyle w:val="KeinLeerraum"/>
              <w:rPr>
                <w:b/>
                <w:bCs/>
              </w:rPr>
            </w:pPr>
            <w:r w:rsidRPr="00A1076B">
              <w:rPr>
                <w:b/>
                <w:bCs/>
              </w:rPr>
              <w:t>Unterschrift</w:t>
            </w:r>
          </w:p>
        </w:tc>
      </w:tr>
      <w:tr w:rsidR="00A150BF" w:rsidRPr="002B5305" w14:paraId="422678ED" w14:textId="77777777" w:rsidTr="00A150BF">
        <w:trPr>
          <w:trHeight w:val="850"/>
        </w:trPr>
        <w:tc>
          <w:tcPr>
            <w:tcW w:w="1450" w:type="dxa"/>
            <w:shd w:val="clear" w:color="auto" w:fill="FFFFFF" w:themeFill="background1"/>
            <w:vAlign w:val="center"/>
          </w:tcPr>
          <w:p w14:paraId="70DC6FA8" w14:textId="77777777" w:rsidR="00A150BF" w:rsidRPr="00873836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  <w:rPr>
                <w:b/>
                <w:bCs/>
              </w:rPr>
            </w:pPr>
          </w:p>
        </w:tc>
        <w:tc>
          <w:tcPr>
            <w:tcW w:w="4870" w:type="dxa"/>
            <w:vAlign w:val="center"/>
          </w:tcPr>
          <w:p w14:paraId="53B46B07" w14:textId="5E18A057" w:rsidR="00A150BF" w:rsidRPr="008F564B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</w:pPr>
          </w:p>
        </w:tc>
        <w:tc>
          <w:tcPr>
            <w:tcW w:w="3319" w:type="dxa"/>
            <w:vAlign w:val="center"/>
          </w:tcPr>
          <w:p w14:paraId="4B7AD411" w14:textId="77777777" w:rsidR="00A150BF" w:rsidRPr="008F564B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</w:pPr>
          </w:p>
        </w:tc>
      </w:tr>
      <w:tr w:rsidR="00A150BF" w:rsidRPr="002B5305" w14:paraId="5FDFE264" w14:textId="77777777" w:rsidTr="00A150BF">
        <w:trPr>
          <w:trHeight w:val="850"/>
        </w:trPr>
        <w:tc>
          <w:tcPr>
            <w:tcW w:w="1450" w:type="dxa"/>
            <w:shd w:val="clear" w:color="auto" w:fill="FFFFFF" w:themeFill="background1"/>
            <w:vAlign w:val="center"/>
          </w:tcPr>
          <w:p w14:paraId="58F9F363" w14:textId="77777777" w:rsidR="00A150BF" w:rsidRPr="00873836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  <w:rPr>
                <w:b/>
                <w:bCs/>
              </w:rPr>
            </w:pPr>
          </w:p>
        </w:tc>
        <w:tc>
          <w:tcPr>
            <w:tcW w:w="4870" w:type="dxa"/>
            <w:vAlign w:val="center"/>
          </w:tcPr>
          <w:p w14:paraId="07FB0E43" w14:textId="77777777" w:rsidR="00A150BF" w:rsidRPr="008F564B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</w:pPr>
          </w:p>
        </w:tc>
        <w:tc>
          <w:tcPr>
            <w:tcW w:w="3319" w:type="dxa"/>
            <w:vAlign w:val="center"/>
          </w:tcPr>
          <w:p w14:paraId="455EC607" w14:textId="77777777" w:rsidR="00A150BF" w:rsidRPr="008F564B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</w:pPr>
          </w:p>
        </w:tc>
      </w:tr>
      <w:tr w:rsidR="00A150BF" w:rsidRPr="002B5305" w14:paraId="394172B5" w14:textId="77777777" w:rsidTr="00A150BF">
        <w:trPr>
          <w:trHeight w:val="850"/>
        </w:trPr>
        <w:tc>
          <w:tcPr>
            <w:tcW w:w="1450" w:type="dxa"/>
            <w:shd w:val="clear" w:color="auto" w:fill="FFFFFF" w:themeFill="background1"/>
            <w:vAlign w:val="center"/>
          </w:tcPr>
          <w:p w14:paraId="2AFD0D17" w14:textId="77777777" w:rsidR="00A150BF" w:rsidRPr="00873836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  <w:rPr>
                <w:b/>
                <w:bCs/>
              </w:rPr>
            </w:pPr>
          </w:p>
        </w:tc>
        <w:tc>
          <w:tcPr>
            <w:tcW w:w="4870" w:type="dxa"/>
            <w:vAlign w:val="center"/>
          </w:tcPr>
          <w:p w14:paraId="48EC015F" w14:textId="77777777" w:rsidR="00A150BF" w:rsidRPr="008F564B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</w:pPr>
          </w:p>
        </w:tc>
        <w:tc>
          <w:tcPr>
            <w:tcW w:w="3319" w:type="dxa"/>
            <w:vAlign w:val="center"/>
          </w:tcPr>
          <w:p w14:paraId="20FD876F" w14:textId="77777777" w:rsidR="00A150BF" w:rsidRPr="008F564B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</w:pPr>
          </w:p>
        </w:tc>
      </w:tr>
      <w:tr w:rsidR="00A150BF" w:rsidRPr="002B5305" w14:paraId="14EFE241" w14:textId="77777777" w:rsidTr="00A150BF">
        <w:trPr>
          <w:trHeight w:val="850"/>
        </w:trPr>
        <w:tc>
          <w:tcPr>
            <w:tcW w:w="1450" w:type="dxa"/>
            <w:shd w:val="clear" w:color="auto" w:fill="FFFFFF" w:themeFill="background1"/>
            <w:vAlign w:val="center"/>
          </w:tcPr>
          <w:p w14:paraId="1EDA6B3D" w14:textId="77777777" w:rsidR="00A150BF" w:rsidRPr="00873836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  <w:rPr>
                <w:b/>
                <w:bCs/>
              </w:rPr>
            </w:pPr>
          </w:p>
        </w:tc>
        <w:tc>
          <w:tcPr>
            <w:tcW w:w="4870" w:type="dxa"/>
            <w:vAlign w:val="center"/>
          </w:tcPr>
          <w:p w14:paraId="3C50C2B3" w14:textId="77777777" w:rsidR="00A150BF" w:rsidRPr="008F564B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</w:pPr>
          </w:p>
        </w:tc>
        <w:tc>
          <w:tcPr>
            <w:tcW w:w="3319" w:type="dxa"/>
            <w:vAlign w:val="center"/>
          </w:tcPr>
          <w:p w14:paraId="014A2812" w14:textId="77777777" w:rsidR="00A150BF" w:rsidRPr="008F564B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</w:pPr>
          </w:p>
        </w:tc>
      </w:tr>
      <w:tr w:rsidR="00A150BF" w:rsidRPr="002B5305" w14:paraId="720C3576" w14:textId="77777777" w:rsidTr="00A150BF">
        <w:trPr>
          <w:trHeight w:val="850"/>
        </w:trPr>
        <w:tc>
          <w:tcPr>
            <w:tcW w:w="1450" w:type="dxa"/>
            <w:shd w:val="clear" w:color="auto" w:fill="FFFFFF" w:themeFill="background1"/>
            <w:vAlign w:val="center"/>
          </w:tcPr>
          <w:p w14:paraId="51C7956E" w14:textId="77777777" w:rsidR="00A150BF" w:rsidRPr="00873836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  <w:rPr>
                <w:b/>
                <w:bCs/>
              </w:rPr>
            </w:pPr>
          </w:p>
        </w:tc>
        <w:tc>
          <w:tcPr>
            <w:tcW w:w="4870" w:type="dxa"/>
            <w:vAlign w:val="center"/>
          </w:tcPr>
          <w:p w14:paraId="70BC7CAE" w14:textId="77777777" w:rsidR="00A150BF" w:rsidRPr="008F564B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</w:pPr>
          </w:p>
        </w:tc>
        <w:tc>
          <w:tcPr>
            <w:tcW w:w="3319" w:type="dxa"/>
            <w:vAlign w:val="center"/>
          </w:tcPr>
          <w:p w14:paraId="0A080DF5" w14:textId="77777777" w:rsidR="00A150BF" w:rsidRPr="008F564B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</w:pPr>
          </w:p>
        </w:tc>
      </w:tr>
      <w:tr w:rsidR="00A150BF" w:rsidRPr="002B5305" w14:paraId="66BA7F74" w14:textId="77777777" w:rsidTr="00A150BF">
        <w:trPr>
          <w:trHeight w:val="850"/>
        </w:trPr>
        <w:tc>
          <w:tcPr>
            <w:tcW w:w="1450" w:type="dxa"/>
            <w:shd w:val="clear" w:color="auto" w:fill="FFFFFF" w:themeFill="background1"/>
            <w:vAlign w:val="center"/>
          </w:tcPr>
          <w:p w14:paraId="596BD851" w14:textId="77777777" w:rsidR="00A150BF" w:rsidRPr="00873836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  <w:rPr>
                <w:b/>
                <w:bCs/>
              </w:rPr>
            </w:pPr>
          </w:p>
        </w:tc>
        <w:tc>
          <w:tcPr>
            <w:tcW w:w="4870" w:type="dxa"/>
            <w:vAlign w:val="center"/>
          </w:tcPr>
          <w:p w14:paraId="19567D5C" w14:textId="77777777" w:rsidR="00A150BF" w:rsidRPr="008F564B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</w:pPr>
          </w:p>
        </w:tc>
        <w:tc>
          <w:tcPr>
            <w:tcW w:w="3319" w:type="dxa"/>
            <w:vAlign w:val="center"/>
          </w:tcPr>
          <w:p w14:paraId="2613F569" w14:textId="77777777" w:rsidR="00A150BF" w:rsidRPr="008F564B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</w:pPr>
          </w:p>
        </w:tc>
      </w:tr>
      <w:tr w:rsidR="00A150BF" w:rsidRPr="002B5305" w14:paraId="6DA0CC91" w14:textId="77777777" w:rsidTr="00A150BF">
        <w:trPr>
          <w:trHeight w:val="850"/>
        </w:trPr>
        <w:tc>
          <w:tcPr>
            <w:tcW w:w="1450" w:type="dxa"/>
            <w:shd w:val="clear" w:color="auto" w:fill="FFFFFF" w:themeFill="background1"/>
            <w:vAlign w:val="center"/>
          </w:tcPr>
          <w:p w14:paraId="1BB87BD4" w14:textId="77777777" w:rsidR="00A150BF" w:rsidRPr="00873836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  <w:rPr>
                <w:b/>
                <w:bCs/>
              </w:rPr>
            </w:pPr>
          </w:p>
        </w:tc>
        <w:tc>
          <w:tcPr>
            <w:tcW w:w="4870" w:type="dxa"/>
            <w:vAlign w:val="center"/>
          </w:tcPr>
          <w:p w14:paraId="0F734311" w14:textId="77777777" w:rsidR="00A150BF" w:rsidRPr="008F564B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</w:pPr>
          </w:p>
        </w:tc>
        <w:tc>
          <w:tcPr>
            <w:tcW w:w="3319" w:type="dxa"/>
            <w:vAlign w:val="center"/>
          </w:tcPr>
          <w:p w14:paraId="53E0AEDA" w14:textId="77777777" w:rsidR="00A150BF" w:rsidRPr="008F564B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</w:pPr>
          </w:p>
        </w:tc>
      </w:tr>
      <w:tr w:rsidR="00A150BF" w:rsidRPr="002B5305" w14:paraId="18727C65" w14:textId="77777777" w:rsidTr="00A150BF">
        <w:trPr>
          <w:trHeight w:val="850"/>
        </w:trPr>
        <w:tc>
          <w:tcPr>
            <w:tcW w:w="1450" w:type="dxa"/>
            <w:shd w:val="clear" w:color="auto" w:fill="FFFFFF" w:themeFill="background1"/>
            <w:vAlign w:val="center"/>
          </w:tcPr>
          <w:p w14:paraId="4CD4BBAE" w14:textId="77777777" w:rsidR="00A150BF" w:rsidRPr="00873836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  <w:rPr>
                <w:b/>
                <w:bCs/>
              </w:rPr>
            </w:pPr>
          </w:p>
        </w:tc>
        <w:tc>
          <w:tcPr>
            <w:tcW w:w="4870" w:type="dxa"/>
            <w:vAlign w:val="center"/>
          </w:tcPr>
          <w:p w14:paraId="1830D65C" w14:textId="77777777" w:rsidR="00A150BF" w:rsidRPr="008F564B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</w:pPr>
          </w:p>
        </w:tc>
        <w:tc>
          <w:tcPr>
            <w:tcW w:w="3319" w:type="dxa"/>
            <w:vAlign w:val="center"/>
          </w:tcPr>
          <w:p w14:paraId="249C3A3A" w14:textId="77777777" w:rsidR="00A150BF" w:rsidRPr="008F564B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</w:pPr>
          </w:p>
        </w:tc>
      </w:tr>
      <w:tr w:rsidR="00A150BF" w:rsidRPr="002B5305" w14:paraId="5FFDE9A5" w14:textId="77777777" w:rsidTr="00A150BF">
        <w:trPr>
          <w:trHeight w:val="850"/>
        </w:trPr>
        <w:tc>
          <w:tcPr>
            <w:tcW w:w="1450" w:type="dxa"/>
            <w:shd w:val="clear" w:color="auto" w:fill="FFFFFF" w:themeFill="background1"/>
            <w:vAlign w:val="center"/>
          </w:tcPr>
          <w:p w14:paraId="7B1AE071" w14:textId="77777777" w:rsidR="00A150BF" w:rsidRPr="00873836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  <w:rPr>
                <w:b/>
                <w:bCs/>
              </w:rPr>
            </w:pPr>
          </w:p>
        </w:tc>
        <w:tc>
          <w:tcPr>
            <w:tcW w:w="4870" w:type="dxa"/>
            <w:vAlign w:val="center"/>
          </w:tcPr>
          <w:p w14:paraId="51214044" w14:textId="77777777" w:rsidR="00A150BF" w:rsidRPr="008F564B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</w:pPr>
          </w:p>
        </w:tc>
        <w:tc>
          <w:tcPr>
            <w:tcW w:w="3319" w:type="dxa"/>
            <w:vAlign w:val="center"/>
          </w:tcPr>
          <w:p w14:paraId="03AB5C3B" w14:textId="77777777" w:rsidR="00A150BF" w:rsidRPr="008F564B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</w:pPr>
          </w:p>
        </w:tc>
      </w:tr>
      <w:tr w:rsidR="00A150BF" w:rsidRPr="002B5305" w14:paraId="416DB99C" w14:textId="77777777" w:rsidTr="00A150BF">
        <w:trPr>
          <w:trHeight w:val="850"/>
        </w:trPr>
        <w:tc>
          <w:tcPr>
            <w:tcW w:w="1450" w:type="dxa"/>
            <w:shd w:val="clear" w:color="auto" w:fill="FFFFFF" w:themeFill="background1"/>
            <w:vAlign w:val="center"/>
          </w:tcPr>
          <w:p w14:paraId="2AF95135" w14:textId="77777777" w:rsidR="00A150BF" w:rsidRPr="00873836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  <w:rPr>
                <w:b/>
                <w:bCs/>
              </w:rPr>
            </w:pPr>
          </w:p>
        </w:tc>
        <w:tc>
          <w:tcPr>
            <w:tcW w:w="4870" w:type="dxa"/>
            <w:vAlign w:val="center"/>
          </w:tcPr>
          <w:p w14:paraId="39AD382B" w14:textId="77777777" w:rsidR="00A150BF" w:rsidRPr="008F564B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</w:pPr>
          </w:p>
        </w:tc>
        <w:tc>
          <w:tcPr>
            <w:tcW w:w="3319" w:type="dxa"/>
            <w:vAlign w:val="center"/>
          </w:tcPr>
          <w:p w14:paraId="4550A243" w14:textId="77777777" w:rsidR="00A150BF" w:rsidRPr="008F564B" w:rsidRDefault="00A150BF" w:rsidP="00147AB9">
            <w:pPr>
              <w:pStyle w:val="Listenabsatz"/>
              <w:tabs>
                <w:tab w:val="left" w:pos="5103"/>
                <w:tab w:val="left" w:pos="9356"/>
                <w:tab w:val="left" w:pos="9923"/>
                <w:tab w:val="left" w:pos="14289"/>
              </w:tabs>
              <w:spacing w:line="276" w:lineRule="auto"/>
              <w:ind w:left="0"/>
            </w:pPr>
          </w:p>
        </w:tc>
      </w:tr>
    </w:tbl>
    <w:p w14:paraId="29766446" w14:textId="77777777" w:rsidR="00A150BF" w:rsidRDefault="00A150BF" w:rsidP="00A150BF">
      <w:pPr>
        <w:pStyle w:val="WW-Text1"/>
        <w:rPr>
          <w:rFonts w:ascii="Verdana" w:hAnsi="Verdana"/>
          <w:bCs/>
          <w:sz w:val="20"/>
          <w:szCs w:val="20"/>
          <w14:shadow w14:blurRad="0" w14:dist="0" w14:dir="0" w14:sx="0" w14:sy="0" w14:kx="0" w14:ky="0" w14:algn="none">
            <w14:srgbClr w14:val="000000"/>
          </w14:shadow>
        </w:rPr>
      </w:pPr>
    </w:p>
    <w:sectPr w:rsidR="00A150BF" w:rsidSect="00A150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48906" w14:textId="77777777" w:rsidR="000E1372" w:rsidRDefault="000E1372" w:rsidP="00163201">
      <w:r>
        <w:separator/>
      </w:r>
    </w:p>
  </w:endnote>
  <w:endnote w:type="continuationSeparator" w:id="0">
    <w:p w14:paraId="09007CD1" w14:textId="77777777" w:rsidR="000E1372" w:rsidRDefault="000E1372" w:rsidP="0016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B0604020202020204"/>
    <w:charset w:val="00"/>
    <w:family w:val="roman"/>
    <w:notTrueType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0055C" w14:textId="77777777" w:rsidR="000E1372" w:rsidRDefault="000E1372" w:rsidP="00163201">
      <w:r>
        <w:separator/>
      </w:r>
    </w:p>
  </w:footnote>
  <w:footnote w:type="continuationSeparator" w:id="0">
    <w:p w14:paraId="7487B450" w14:textId="77777777" w:rsidR="000E1372" w:rsidRDefault="000E1372" w:rsidP="00163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4540E"/>
    <w:multiLevelType w:val="hybridMultilevel"/>
    <w:tmpl w:val="DBE8DD82"/>
    <w:lvl w:ilvl="0" w:tplc="349EE7F0">
      <w:start w:val="1"/>
      <w:numFmt w:val="bullet"/>
      <w:lvlText w:val="-"/>
      <w:lvlJc w:val="left"/>
      <w:pPr>
        <w:ind w:left="107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EB0DBE"/>
    <w:multiLevelType w:val="hybridMultilevel"/>
    <w:tmpl w:val="850A5DAC"/>
    <w:lvl w:ilvl="0" w:tplc="F420101C">
      <w:start w:val="3"/>
      <w:numFmt w:val="bullet"/>
      <w:lvlText w:val="-"/>
      <w:lvlJc w:val="left"/>
      <w:pPr>
        <w:ind w:left="1495" w:hanging="360"/>
      </w:pPr>
      <w:rPr>
        <w:rFonts w:ascii="Verdana" w:eastAsia="Verdana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6E44C5E"/>
    <w:multiLevelType w:val="hybridMultilevel"/>
    <w:tmpl w:val="51A485BE"/>
    <w:lvl w:ilvl="0" w:tplc="63507B66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D065F"/>
    <w:multiLevelType w:val="hybridMultilevel"/>
    <w:tmpl w:val="E1C4B04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C05BB7"/>
    <w:multiLevelType w:val="hybridMultilevel"/>
    <w:tmpl w:val="A13E4BF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5A65B4"/>
    <w:multiLevelType w:val="hybridMultilevel"/>
    <w:tmpl w:val="E7180BE4"/>
    <w:lvl w:ilvl="0" w:tplc="83689B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B572DF"/>
    <w:multiLevelType w:val="hybridMultilevel"/>
    <w:tmpl w:val="0C9C018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B8167E"/>
    <w:multiLevelType w:val="hybridMultilevel"/>
    <w:tmpl w:val="E2DCCB2E"/>
    <w:lvl w:ilvl="0" w:tplc="BE1A7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F2696"/>
    <w:multiLevelType w:val="hybridMultilevel"/>
    <w:tmpl w:val="16B68708"/>
    <w:lvl w:ilvl="0" w:tplc="C8CCD5B6">
      <w:start w:val="1"/>
      <w:numFmt w:val="decimal"/>
      <w:lvlText w:val="%1."/>
      <w:lvlJc w:val="left"/>
      <w:pPr>
        <w:ind w:left="4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327942">
      <w:start w:val="1"/>
      <w:numFmt w:val="lowerLetter"/>
      <w:lvlText w:val="%2."/>
      <w:lvlJc w:val="left"/>
      <w:pPr>
        <w:ind w:left="8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9EE7F0">
      <w:start w:val="1"/>
      <w:numFmt w:val="bullet"/>
      <w:lvlText w:val="-"/>
      <w:lvlJc w:val="left"/>
      <w:pPr>
        <w:ind w:left="12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14D748">
      <w:start w:val="1"/>
      <w:numFmt w:val="bullet"/>
      <w:lvlText w:val="•"/>
      <w:lvlJc w:val="left"/>
      <w:pPr>
        <w:ind w:left="19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38ECFA">
      <w:start w:val="1"/>
      <w:numFmt w:val="bullet"/>
      <w:lvlText w:val="o"/>
      <w:lvlJc w:val="left"/>
      <w:pPr>
        <w:ind w:left="26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AAF66E">
      <w:start w:val="1"/>
      <w:numFmt w:val="bullet"/>
      <w:lvlText w:val="▪"/>
      <w:lvlJc w:val="left"/>
      <w:pPr>
        <w:ind w:left="33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7A328A">
      <w:start w:val="1"/>
      <w:numFmt w:val="bullet"/>
      <w:lvlText w:val="•"/>
      <w:lvlJc w:val="left"/>
      <w:pPr>
        <w:ind w:left="40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4E7200">
      <w:start w:val="1"/>
      <w:numFmt w:val="bullet"/>
      <w:lvlText w:val="o"/>
      <w:lvlJc w:val="left"/>
      <w:pPr>
        <w:ind w:left="48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0EEF98">
      <w:start w:val="1"/>
      <w:numFmt w:val="bullet"/>
      <w:lvlText w:val="▪"/>
      <w:lvlJc w:val="left"/>
      <w:pPr>
        <w:ind w:left="55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860909"/>
    <w:multiLevelType w:val="hybridMultilevel"/>
    <w:tmpl w:val="4F7CA0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101FE"/>
    <w:multiLevelType w:val="hybridMultilevel"/>
    <w:tmpl w:val="30C436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81FF1"/>
    <w:multiLevelType w:val="hybridMultilevel"/>
    <w:tmpl w:val="A11E852E"/>
    <w:lvl w:ilvl="0" w:tplc="CCF8DC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786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A23681"/>
    <w:multiLevelType w:val="hybridMultilevel"/>
    <w:tmpl w:val="657237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E65EE"/>
    <w:multiLevelType w:val="hybridMultilevel"/>
    <w:tmpl w:val="BDDE6548"/>
    <w:lvl w:ilvl="0" w:tplc="9B385A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430459">
    <w:abstractNumId w:val="8"/>
  </w:num>
  <w:num w:numId="2" w16cid:durableId="1272545082">
    <w:abstractNumId w:val="9"/>
  </w:num>
  <w:num w:numId="3" w16cid:durableId="2141997542">
    <w:abstractNumId w:val="12"/>
  </w:num>
  <w:num w:numId="4" w16cid:durableId="1715739290">
    <w:abstractNumId w:val="11"/>
  </w:num>
  <w:num w:numId="5" w16cid:durableId="1185292125">
    <w:abstractNumId w:val="1"/>
  </w:num>
  <w:num w:numId="6" w16cid:durableId="1977295132">
    <w:abstractNumId w:val="5"/>
  </w:num>
  <w:num w:numId="7" w16cid:durableId="1244801745">
    <w:abstractNumId w:val="7"/>
  </w:num>
  <w:num w:numId="8" w16cid:durableId="337736970">
    <w:abstractNumId w:val="13"/>
  </w:num>
  <w:num w:numId="9" w16cid:durableId="213548154">
    <w:abstractNumId w:val="10"/>
  </w:num>
  <w:num w:numId="10" w16cid:durableId="589045084">
    <w:abstractNumId w:val="0"/>
  </w:num>
  <w:num w:numId="11" w16cid:durableId="1254512020">
    <w:abstractNumId w:val="2"/>
  </w:num>
  <w:num w:numId="12" w16cid:durableId="1570070556">
    <w:abstractNumId w:val="4"/>
  </w:num>
  <w:num w:numId="13" w16cid:durableId="829710141">
    <w:abstractNumId w:val="3"/>
  </w:num>
  <w:num w:numId="14" w16cid:durableId="1682275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BF"/>
    <w:rsid w:val="00002710"/>
    <w:rsid w:val="00011205"/>
    <w:rsid w:val="0002253E"/>
    <w:rsid w:val="000373D1"/>
    <w:rsid w:val="0004031E"/>
    <w:rsid w:val="00040C64"/>
    <w:rsid w:val="000415FE"/>
    <w:rsid w:val="00042DB1"/>
    <w:rsid w:val="000461E3"/>
    <w:rsid w:val="0005051D"/>
    <w:rsid w:val="000573A2"/>
    <w:rsid w:val="00060073"/>
    <w:rsid w:val="000712E7"/>
    <w:rsid w:val="00073FA2"/>
    <w:rsid w:val="0007680B"/>
    <w:rsid w:val="00077D86"/>
    <w:rsid w:val="00085599"/>
    <w:rsid w:val="00087D66"/>
    <w:rsid w:val="00092FB1"/>
    <w:rsid w:val="00095B9A"/>
    <w:rsid w:val="0009711C"/>
    <w:rsid w:val="000B32CA"/>
    <w:rsid w:val="000B7296"/>
    <w:rsid w:val="000C2A17"/>
    <w:rsid w:val="000C6175"/>
    <w:rsid w:val="000C7277"/>
    <w:rsid w:val="000C7A9C"/>
    <w:rsid w:val="000E0C7C"/>
    <w:rsid w:val="000E1372"/>
    <w:rsid w:val="000E2FF7"/>
    <w:rsid w:val="000E6F6D"/>
    <w:rsid w:val="000F1815"/>
    <w:rsid w:val="00104950"/>
    <w:rsid w:val="001052B5"/>
    <w:rsid w:val="001110CE"/>
    <w:rsid w:val="00117544"/>
    <w:rsid w:val="00117B3D"/>
    <w:rsid w:val="0012237F"/>
    <w:rsid w:val="00127261"/>
    <w:rsid w:val="00133998"/>
    <w:rsid w:val="00140E10"/>
    <w:rsid w:val="00151E28"/>
    <w:rsid w:val="001563E0"/>
    <w:rsid w:val="00157BA6"/>
    <w:rsid w:val="0016231F"/>
    <w:rsid w:val="00163201"/>
    <w:rsid w:val="001635BF"/>
    <w:rsid w:val="0017313B"/>
    <w:rsid w:val="0017673D"/>
    <w:rsid w:val="00190080"/>
    <w:rsid w:val="00196149"/>
    <w:rsid w:val="001B0FEB"/>
    <w:rsid w:val="001B1D9C"/>
    <w:rsid w:val="001D3628"/>
    <w:rsid w:val="001D4464"/>
    <w:rsid w:val="001D5B30"/>
    <w:rsid w:val="001E45CD"/>
    <w:rsid w:val="001F3CBE"/>
    <w:rsid w:val="001F7B4C"/>
    <w:rsid w:val="002035C0"/>
    <w:rsid w:val="00204E20"/>
    <w:rsid w:val="00212A62"/>
    <w:rsid w:val="0021417A"/>
    <w:rsid w:val="00216CD5"/>
    <w:rsid w:val="00227213"/>
    <w:rsid w:val="00237A83"/>
    <w:rsid w:val="00240839"/>
    <w:rsid w:val="00251426"/>
    <w:rsid w:val="0025455F"/>
    <w:rsid w:val="00256E33"/>
    <w:rsid w:val="00256EFB"/>
    <w:rsid w:val="00260C53"/>
    <w:rsid w:val="00260DB8"/>
    <w:rsid w:val="0026209A"/>
    <w:rsid w:val="00262E35"/>
    <w:rsid w:val="00264204"/>
    <w:rsid w:val="00264293"/>
    <w:rsid w:val="00264BF3"/>
    <w:rsid w:val="00266550"/>
    <w:rsid w:val="002708E2"/>
    <w:rsid w:val="0028451E"/>
    <w:rsid w:val="00287C6E"/>
    <w:rsid w:val="002916BA"/>
    <w:rsid w:val="00297E52"/>
    <w:rsid w:val="002A306D"/>
    <w:rsid w:val="002A482D"/>
    <w:rsid w:val="002A79C4"/>
    <w:rsid w:val="002A7AA3"/>
    <w:rsid w:val="002B03D5"/>
    <w:rsid w:val="002B122E"/>
    <w:rsid w:val="002E0C83"/>
    <w:rsid w:val="002E2F78"/>
    <w:rsid w:val="002F3EF2"/>
    <w:rsid w:val="002F5215"/>
    <w:rsid w:val="002F6C32"/>
    <w:rsid w:val="00302ABA"/>
    <w:rsid w:val="003078AE"/>
    <w:rsid w:val="003128D0"/>
    <w:rsid w:val="003155E1"/>
    <w:rsid w:val="0031672D"/>
    <w:rsid w:val="00332AB6"/>
    <w:rsid w:val="003348C5"/>
    <w:rsid w:val="0034077F"/>
    <w:rsid w:val="00343628"/>
    <w:rsid w:val="003462B4"/>
    <w:rsid w:val="00357769"/>
    <w:rsid w:val="00377B73"/>
    <w:rsid w:val="0038190C"/>
    <w:rsid w:val="00386834"/>
    <w:rsid w:val="003A28E6"/>
    <w:rsid w:val="003A7966"/>
    <w:rsid w:val="003B1C89"/>
    <w:rsid w:val="003B2B37"/>
    <w:rsid w:val="003B7615"/>
    <w:rsid w:val="003B7C01"/>
    <w:rsid w:val="003C5F0B"/>
    <w:rsid w:val="003C656C"/>
    <w:rsid w:val="003E019A"/>
    <w:rsid w:val="003E2E6A"/>
    <w:rsid w:val="003F5562"/>
    <w:rsid w:val="00400AAA"/>
    <w:rsid w:val="00403BBB"/>
    <w:rsid w:val="00410067"/>
    <w:rsid w:val="00415BA9"/>
    <w:rsid w:val="00421A75"/>
    <w:rsid w:val="00422B33"/>
    <w:rsid w:val="00424522"/>
    <w:rsid w:val="00432908"/>
    <w:rsid w:val="004455CB"/>
    <w:rsid w:val="004515A1"/>
    <w:rsid w:val="00460662"/>
    <w:rsid w:val="00461B20"/>
    <w:rsid w:val="00461D6E"/>
    <w:rsid w:val="00482E5F"/>
    <w:rsid w:val="004852C9"/>
    <w:rsid w:val="00486423"/>
    <w:rsid w:val="004876E5"/>
    <w:rsid w:val="004A2C25"/>
    <w:rsid w:val="004A5882"/>
    <w:rsid w:val="004A67C3"/>
    <w:rsid w:val="004A6D4B"/>
    <w:rsid w:val="004B0DC1"/>
    <w:rsid w:val="004B1592"/>
    <w:rsid w:val="004B66F7"/>
    <w:rsid w:val="004C0C3B"/>
    <w:rsid w:val="004C4A63"/>
    <w:rsid w:val="004C508E"/>
    <w:rsid w:val="004D2565"/>
    <w:rsid w:val="004D6906"/>
    <w:rsid w:val="004F1DEF"/>
    <w:rsid w:val="00503D7C"/>
    <w:rsid w:val="00521597"/>
    <w:rsid w:val="005220BD"/>
    <w:rsid w:val="00526917"/>
    <w:rsid w:val="005367FC"/>
    <w:rsid w:val="00537471"/>
    <w:rsid w:val="0054129F"/>
    <w:rsid w:val="005515DD"/>
    <w:rsid w:val="00553A4A"/>
    <w:rsid w:val="00555BC2"/>
    <w:rsid w:val="0056676C"/>
    <w:rsid w:val="005679F9"/>
    <w:rsid w:val="00570241"/>
    <w:rsid w:val="0057386D"/>
    <w:rsid w:val="005761B9"/>
    <w:rsid w:val="00587733"/>
    <w:rsid w:val="0059010A"/>
    <w:rsid w:val="005966E7"/>
    <w:rsid w:val="005A3554"/>
    <w:rsid w:val="005A7BBE"/>
    <w:rsid w:val="005B6DFB"/>
    <w:rsid w:val="005C260C"/>
    <w:rsid w:val="005F4567"/>
    <w:rsid w:val="00607D6C"/>
    <w:rsid w:val="006150B5"/>
    <w:rsid w:val="0062607B"/>
    <w:rsid w:val="006422A6"/>
    <w:rsid w:val="00642FB8"/>
    <w:rsid w:val="006533BD"/>
    <w:rsid w:val="006556CF"/>
    <w:rsid w:val="00662ADE"/>
    <w:rsid w:val="006735A5"/>
    <w:rsid w:val="0067517B"/>
    <w:rsid w:val="00676077"/>
    <w:rsid w:val="0068255C"/>
    <w:rsid w:val="006942C4"/>
    <w:rsid w:val="006A7C1A"/>
    <w:rsid w:val="006B240F"/>
    <w:rsid w:val="006B3545"/>
    <w:rsid w:val="006B414B"/>
    <w:rsid w:val="006B6CF0"/>
    <w:rsid w:val="006C2524"/>
    <w:rsid w:val="006C467A"/>
    <w:rsid w:val="006D0739"/>
    <w:rsid w:val="006D55AD"/>
    <w:rsid w:val="006E21E8"/>
    <w:rsid w:val="006F0331"/>
    <w:rsid w:val="006F273B"/>
    <w:rsid w:val="00706851"/>
    <w:rsid w:val="007148DF"/>
    <w:rsid w:val="00715675"/>
    <w:rsid w:val="00717ADE"/>
    <w:rsid w:val="00722360"/>
    <w:rsid w:val="00724473"/>
    <w:rsid w:val="00725F41"/>
    <w:rsid w:val="00753820"/>
    <w:rsid w:val="00762D40"/>
    <w:rsid w:val="00766030"/>
    <w:rsid w:val="00771DDB"/>
    <w:rsid w:val="0077262A"/>
    <w:rsid w:val="00773669"/>
    <w:rsid w:val="00780880"/>
    <w:rsid w:val="007819C6"/>
    <w:rsid w:val="0078466C"/>
    <w:rsid w:val="00793F8A"/>
    <w:rsid w:val="007A123E"/>
    <w:rsid w:val="007A5333"/>
    <w:rsid w:val="007C37D7"/>
    <w:rsid w:val="007C4222"/>
    <w:rsid w:val="007C7AAC"/>
    <w:rsid w:val="007D0AC2"/>
    <w:rsid w:val="00800FB3"/>
    <w:rsid w:val="008014AC"/>
    <w:rsid w:val="008112AE"/>
    <w:rsid w:val="008226E8"/>
    <w:rsid w:val="008229AD"/>
    <w:rsid w:val="00825559"/>
    <w:rsid w:val="00844530"/>
    <w:rsid w:val="00857F34"/>
    <w:rsid w:val="008653DB"/>
    <w:rsid w:val="00866530"/>
    <w:rsid w:val="00870AC7"/>
    <w:rsid w:val="00882EB7"/>
    <w:rsid w:val="00885D7F"/>
    <w:rsid w:val="008860A9"/>
    <w:rsid w:val="00890008"/>
    <w:rsid w:val="00895F65"/>
    <w:rsid w:val="008973BC"/>
    <w:rsid w:val="008A69B2"/>
    <w:rsid w:val="008B6835"/>
    <w:rsid w:val="008F66F9"/>
    <w:rsid w:val="00911FBC"/>
    <w:rsid w:val="00920275"/>
    <w:rsid w:val="009253F8"/>
    <w:rsid w:val="00925EC4"/>
    <w:rsid w:val="00930E77"/>
    <w:rsid w:val="00936F03"/>
    <w:rsid w:val="0093716C"/>
    <w:rsid w:val="00941835"/>
    <w:rsid w:val="00941C7C"/>
    <w:rsid w:val="00944C33"/>
    <w:rsid w:val="0094511A"/>
    <w:rsid w:val="0095611E"/>
    <w:rsid w:val="009616E9"/>
    <w:rsid w:val="00966368"/>
    <w:rsid w:val="00966C64"/>
    <w:rsid w:val="00972C16"/>
    <w:rsid w:val="00974D46"/>
    <w:rsid w:val="00982989"/>
    <w:rsid w:val="00985225"/>
    <w:rsid w:val="00987EC0"/>
    <w:rsid w:val="00992A73"/>
    <w:rsid w:val="00992E5B"/>
    <w:rsid w:val="00997426"/>
    <w:rsid w:val="009A11F8"/>
    <w:rsid w:val="009C26E1"/>
    <w:rsid w:val="009C346B"/>
    <w:rsid w:val="009C467C"/>
    <w:rsid w:val="009D1834"/>
    <w:rsid w:val="009D417B"/>
    <w:rsid w:val="009D4320"/>
    <w:rsid w:val="009D53D2"/>
    <w:rsid w:val="009D6E26"/>
    <w:rsid w:val="009E140E"/>
    <w:rsid w:val="009E2251"/>
    <w:rsid w:val="009E28FC"/>
    <w:rsid w:val="009E5D39"/>
    <w:rsid w:val="009F3F7F"/>
    <w:rsid w:val="009F68FD"/>
    <w:rsid w:val="00A0441F"/>
    <w:rsid w:val="00A04C86"/>
    <w:rsid w:val="00A150BF"/>
    <w:rsid w:val="00A21B61"/>
    <w:rsid w:val="00A24C73"/>
    <w:rsid w:val="00A31091"/>
    <w:rsid w:val="00A31DEC"/>
    <w:rsid w:val="00A3530E"/>
    <w:rsid w:val="00A37DC1"/>
    <w:rsid w:val="00A418AE"/>
    <w:rsid w:val="00A468DF"/>
    <w:rsid w:val="00A73471"/>
    <w:rsid w:val="00A81266"/>
    <w:rsid w:val="00A90053"/>
    <w:rsid w:val="00A90D85"/>
    <w:rsid w:val="00AB3FAE"/>
    <w:rsid w:val="00AB4571"/>
    <w:rsid w:val="00AB6F4D"/>
    <w:rsid w:val="00AC0539"/>
    <w:rsid w:val="00AC1548"/>
    <w:rsid w:val="00AC7C01"/>
    <w:rsid w:val="00AD527C"/>
    <w:rsid w:val="00AE15FB"/>
    <w:rsid w:val="00AE6BD4"/>
    <w:rsid w:val="00AF4851"/>
    <w:rsid w:val="00B02DD0"/>
    <w:rsid w:val="00B217E1"/>
    <w:rsid w:val="00B248EB"/>
    <w:rsid w:val="00B315E9"/>
    <w:rsid w:val="00B46E7A"/>
    <w:rsid w:val="00B54ABC"/>
    <w:rsid w:val="00B554D8"/>
    <w:rsid w:val="00B669D3"/>
    <w:rsid w:val="00B73CCD"/>
    <w:rsid w:val="00B77EE9"/>
    <w:rsid w:val="00B84F5C"/>
    <w:rsid w:val="00B95F13"/>
    <w:rsid w:val="00BA32EA"/>
    <w:rsid w:val="00BB2C5B"/>
    <w:rsid w:val="00BB56A2"/>
    <w:rsid w:val="00BC1E09"/>
    <w:rsid w:val="00BD27ED"/>
    <w:rsid w:val="00BD303F"/>
    <w:rsid w:val="00BD742D"/>
    <w:rsid w:val="00BE6DDA"/>
    <w:rsid w:val="00BE72D3"/>
    <w:rsid w:val="00BE731F"/>
    <w:rsid w:val="00BE7D9E"/>
    <w:rsid w:val="00BF1072"/>
    <w:rsid w:val="00BF291D"/>
    <w:rsid w:val="00BF5FBE"/>
    <w:rsid w:val="00BF7B4D"/>
    <w:rsid w:val="00C0218E"/>
    <w:rsid w:val="00C05A39"/>
    <w:rsid w:val="00C15DA5"/>
    <w:rsid w:val="00C17A66"/>
    <w:rsid w:val="00C17A8A"/>
    <w:rsid w:val="00C20FFB"/>
    <w:rsid w:val="00C26BE9"/>
    <w:rsid w:val="00C33E3A"/>
    <w:rsid w:val="00C3413F"/>
    <w:rsid w:val="00C423DA"/>
    <w:rsid w:val="00C4617F"/>
    <w:rsid w:val="00C46A5C"/>
    <w:rsid w:val="00C50E51"/>
    <w:rsid w:val="00C5188D"/>
    <w:rsid w:val="00C53DEE"/>
    <w:rsid w:val="00C57095"/>
    <w:rsid w:val="00C64746"/>
    <w:rsid w:val="00C74167"/>
    <w:rsid w:val="00C826DB"/>
    <w:rsid w:val="00C87892"/>
    <w:rsid w:val="00C90822"/>
    <w:rsid w:val="00C93076"/>
    <w:rsid w:val="00C942DD"/>
    <w:rsid w:val="00C94C42"/>
    <w:rsid w:val="00CA6FA0"/>
    <w:rsid w:val="00CB0176"/>
    <w:rsid w:val="00CC5C78"/>
    <w:rsid w:val="00CC6AFF"/>
    <w:rsid w:val="00CD1984"/>
    <w:rsid w:val="00CE4040"/>
    <w:rsid w:val="00CF4287"/>
    <w:rsid w:val="00CF470B"/>
    <w:rsid w:val="00CF793D"/>
    <w:rsid w:val="00D01296"/>
    <w:rsid w:val="00D02505"/>
    <w:rsid w:val="00D471E7"/>
    <w:rsid w:val="00D5245A"/>
    <w:rsid w:val="00D6569E"/>
    <w:rsid w:val="00D6625D"/>
    <w:rsid w:val="00D72CE8"/>
    <w:rsid w:val="00D73EE2"/>
    <w:rsid w:val="00D7409D"/>
    <w:rsid w:val="00D81833"/>
    <w:rsid w:val="00DA3876"/>
    <w:rsid w:val="00DA7506"/>
    <w:rsid w:val="00DB0ED5"/>
    <w:rsid w:val="00DB4D86"/>
    <w:rsid w:val="00DB5CC2"/>
    <w:rsid w:val="00DC1C08"/>
    <w:rsid w:val="00DC5633"/>
    <w:rsid w:val="00DD6F63"/>
    <w:rsid w:val="00DE50AA"/>
    <w:rsid w:val="00DF3749"/>
    <w:rsid w:val="00DF3954"/>
    <w:rsid w:val="00DF507D"/>
    <w:rsid w:val="00DF5DDE"/>
    <w:rsid w:val="00E00354"/>
    <w:rsid w:val="00E2428B"/>
    <w:rsid w:val="00E26C4F"/>
    <w:rsid w:val="00E32EBA"/>
    <w:rsid w:val="00E40C4E"/>
    <w:rsid w:val="00E41C20"/>
    <w:rsid w:val="00E66410"/>
    <w:rsid w:val="00E82B4D"/>
    <w:rsid w:val="00E8348F"/>
    <w:rsid w:val="00EA543F"/>
    <w:rsid w:val="00EB0501"/>
    <w:rsid w:val="00EB3E2D"/>
    <w:rsid w:val="00ED21AE"/>
    <w:rsid w:val="00ED39BA"/>
    <w:rsid w:val="00ED5003"/>
    <w:rsid w:val="00ED5FFF"/>
    <w:rsid w:val="00ED7A31"/>
    <w:rsid w:val="00EE6A9E"/>
    <w:rsid w:val="00EE6CB8"/>
    <w:rsid w:val="00EF18BF"/>
    <w:rsid w:val="00EF4A2A"/>
    <w:rsid w:val="00EF7113"/>
    <w:rsid w:val="00F06B37"/>
    <w:rsid w:val="00F10724"/>
    <w:rsid w:val="00F11ACC"/>
    <w:rsid w:val="00F13BC0"/>
    <w:rsid w:val="00F14CCF"/>
    <w:rsid w:val="00F26C68"/>
    <w:rsid w:val="00F31E67"/>
    <w:rsid w:val="00F3573E"/>
    <w:rsid w:val="00F4193E"/>
    <w:rsid w:val="00F528A9"/>
    <w:rsid w:val="00F7138C"/>
    <w:rsid w:val="00F71997"/>
    <w:rsid w:val="00F766B8"/>
    <w:rsid w:val="00F90CAD"/>
    <w:rsid w:val="00F91355"/>
    <w:rsid w:val="00FC073C"/>
    <w:rsid w:val="00FC5270"/>
    <w:rsid w:val="00FD22ED"/>
    <w:rsid w:val="00FD3E42"/>
    <w:rsid w:val="00FD44E6"/>
    <w:rsid w:val="00FD4A76"/>
    <w:rsid w:val="738AD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0085D"/>
  <w15:chartTrackingRefBased/>
  <w15:docId w15:val="{F132EE61-0262-4650-814F-A92664CF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3201"/>
    <w:pPr>
      <w:tabs>
        <w:tab w:val="right" w:pos="6521"/>
      </w:tabs>
      <w:suppressAutoHyphens/>
      <w:autoSpaceDN w:val="0"/>
      <w:spacing w:line="240" w:lineRule="auto"/>
      <w:textAlignment w:val="baseline"/>
    </w:pPr>
    <w:rPr>
      <w:rFonts w:ascii="Verdana" w:eastAsia="Tms Rmn" w:hAnsi="Verdana" w:cs="Tms Rmn"/>
      <w:color w:val="000000"/>
      <w:kern w:val="3"/>
      <w:sz w:val="20"/>
      <w:szCs w:val="20"/>
      <w:lang w:eastAsia="de-DE" w:bidi="hi-IN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6D4B"/>
    <w:pPr>
      <w:numPr>
        <w:numId w:val="11"/>
      </w:numPr>
      <w:tabs>
        <w:tab w:val="clear" w:pos="6521"/>
      </w:tabs>
      <w:suppressAutoHyphens w:val="0"/>
      <w:autoSpaceDN/>
      <w:spacing w:after="80"/>
      <w:textAlignment w:val="auto"/>
      <w:outlineLvl w:val="0"/>
    </w:pPr>
    <w:rPr>
      <w:rFonts w:eastAsia="Verdana" w:cs="Times New Roman"/>
      <w:b/>
      <w:kern w:val="0"/>
      <w:lang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2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2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2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2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29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29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29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29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A6D4B"/>
    <w:rPr>
      <w:rFonts w:ascii="Verdana" w:eastAsia="Verdana" w:hAnsi="Verdana" w:cs="Times New Roman"/>
      <w:b/>
      <w:color w:val="000000"/>
      <w:kern w:val="0"/>
      <w:sz w:val="20"/>
      <w:szCs w:val="20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2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2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290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290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290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290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290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29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29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2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2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2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2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29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29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29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2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290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2908"/>
    <w:rPr>
      <w:b/>
      <w:bCs/>
      <w:smallCaps/>
      <w:color w:val="0F4761" w:themeColor="accent1" w:themeShade="BF"/>
      <w:spacing w:val="5"/>
    </w:rPr>
  </w:style>
  <w:style w:type="paragraph" w:customStyle="1" w:styleId="WW-Text1">
    <w:name w:val="WW-Text1"/>
    <w:basedOn w:val="Standard"/>
    <w:rsid w:val="00432908"/>
    <w:rPr>
      <w:rFonts w:ascii="Tms Rmn" w:hAnsi="Tms Rmn"/>
      <w:sz w:val="24"/>
      <w:szCs w:val="24"/>
      <w14:shadow w14:blurRad="0" w14:dist="17957" w14:dir="2700000" w14:sx="100000" w14:sy="100000" w14:kx="0" w14:ky="0" w14:algn="b">
        <w14:srgbClr w14:val="000000"/>
      </w14:shadow>
    </w:rPr>
  </w:style>
  <w:style w:type="paragraph" w:styleId="Kopfzeile">
    <w:name w:val="header"/>
    <w:basedOn w:val="Standard"/>
    <w:link w:val="KopfzeileZchn"/>
    <w:uiPriority w:val="99"/>
    <w:unhideWhenUsed/>
    <w:rsid w:val="00377B73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7B73"/>
  </w:style>
  <w:style w:type="paragraph" w:styleId="Fuzeile">
    <w:name w:val="footer"/>
    <w:basedOn w:val="Standard"/>
    <w:link w:val="FuzeileZchn"/>
    <w:uiPriority w:val="99"/>
    <w:unhideWhenUsed/>
    <w:rsid w:val="00377B7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7B73"/>
  </w:style>
  <w:style w:type="character" w:styleId="Hyperlink">
    <w:name w:val="Hyperlink"/>
    <w:basedOn w:val="Absatz-Standardschriftart"/>
    <w:uiPriority w:val="99"/>
    <w:unhideWhenUsed/>
    <w:rsid w:val="0053747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747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3A28E6"/>
    <w:rPr>
      <w:rFonts w:eastAsiaTheme="minorEastAsia"/>
      <w:kern w:val="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A90053"/>
    <w:rPr>
      <w:color w:val="96607D" w:themeColor="followedHyperlink"/>
      <w:u w:val="single"/>
    </w:rPr>
  </w:style>
  <w:style w:type="paragraph" w:customStyle="1" w:styleId="KopfInformation">
    <w:name w:val="Kopf (Information)"/>
    <w:link w:val="KopfInformationZchn"/>
    <w:uiPriority w:val="3"/>
    <w:qFormat/>
    <w:rsid w:val="00386834"/>
    <w:rPr>
      <w:rFonts w:ascii="Verdana" w:eastAsia="Verdana" w:hAnsi="Verdana" w:cs="Verdana"/>
      <w:color w:val="000000"/>
      <w:kern w:val="0"/>
      <w:sz w:val="16"/>
      <w:szCs w:val="16"/>
      <w:lang w:eastAsia="de-DE"/>
      <w14:ligatures w14:val="none"/>
    </w:rPr>
  </w:style>
  <w:style w:type="character" w:customStyle="1" w:styleId="KopfInformationZchn">
    <w:name w:val="Kopf (Information) Zchn"/>
    <w:basedOn w:val="Absatz-Standardschriftart"/>
    <w:link w:val="KopfInformation"/>
    <w:uiPriority w:val="3"/>
    <w:rsid w:val="00386834"/>
    <w:rPr>
      <w:rFonts w:ascii="Verdana" w:eastAsia="Verdana" w:hAnsi="Verdana" w:cs="Verdana"/>
      <w:color w:val="000000"/>
      <w:kern w:val="0"/>
      <w:sz w:val="16"/>
      <w:szCs w:val="16"/>
      <w:lang w:eastAsia="de-DE"/>
      <w14:ligatures w14:val="none"/>
    </w:rPr>
  </w:style>
  <w:style w:type="paragraph" w:styleId="KeinLeerraum">
    <w:name w:val="No Spacing"/>
    <w:uiPriority w:val="1"/>
    <w:qFormat/>
    <w:rsid w:val="00A150BF"/>
    <w:pPr>
      <w:tabs>
        <w:tab w:val="right" w:pos="6521"/>
      </w:tabs>
      <w:suppressAutoHyphens/>
      <w:autoSpaceDN w:val="0"/>
      <w:spacing w:after="0" w:line="240" w:lineRule="auto"/>
      <w:textAlignment w:val="baseline"/>
    </w:pPr>
    <w:rPr>
      <w:rFonts w:ascii="Verdana" w:eastAsia="Tms Rmn" w:hAnsi="Verdana" w:cs="Mangal"/>
      <w:color w:val="000000"/>
      <w:kern w:val="3"/>
      <w:sz w:val="20"/>
      <w:szCs w:val="18"/>
      <w:lang w:eastAsia="de-DE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1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vius\OneDrive%20-%20Humboldt-Universitaet%20zu%20Berlin,%20CMS\Anlagen\StudWV\Aktualisierungen\NEU\Bekanntmachungen\Vorlage%20Bekanntmachung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092A5-3506-47A8-A540-6B9D47D477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ad3069-b686-40ea-b221-2f429d736519}" enabled="0" method="" siteId="{c8ad3069-b686-40ea-b221-2f429d73651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C:\Users\Livius\OneDrive - Humboldt-Universitaet zu Berlin, CMS\Anlagen\StudWV\Aktualisierungen\NEU\Bekanntmachungen\Vorlage Bekanntmachung.dotm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Livius</dc:creator>
  <cp:keywords/>
  <dc:description/>
  <cp:lastModifiedBy>Jonas Lung Lim</cp:lastModifiedBy>
  <cp:revision>2</cp:revision>
  <cp:lastPrinted>2024-07-22T12:56:00Z</cp:lastPrinted>
  <dcterms:created xsi:type="dcterms:W3CDTF">2025-05-07T17:46:00Z</dcterms:created>
  <dcterms:modified xsi:type="dcterms:W3CDTF">2025-05-07T17:46:00Z</dcterms:modified>
</cp:coreProperties>
</file>